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D986" w14:textId="77777777" w:rsidR="005D7940" w:rsidRDefault="005D7940" w:rsidP="005D7940">
      <w:pPr>
        <w:spacing w:before="120" w:after="0"/>
      </w:pPr>
      <w:r w:rsidRPr="0041428F">
        <w:rPr>
          <w:noProof/>
          <w:lang w:bidi="fr-C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03D45F3" wp14:editId="19B1247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sm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orme libre : Forme 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e libre : Form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e libre : Forme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e libre : Form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EE5B5" id="Graphisme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">
                <v:shape id="Forme libre : Forme 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orme libre : Form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orme libre : Forme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orme libre : Form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eau de disposition de l’en-tête"/>
      </w:tblPr>
      <w:tblGrid>
        <w:gridCol w:w="2006"/>
        <w:gridCol w:w="4971"/>
        <w:gridCol w:w="3489"/>
      </w:tblGrid>
      <w:tr w:rsidR="00A66B18" w:rsidRPr="0041428F" w14:paraId="2E95BB25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7C539C07" w14:textId="3C803F71" w:rsidR="00A66B18" w:rsidRPr="0041428F" w:rsidRDefault="001C6B5F" w:rsidP="007E7F36">
            <w:pPr>
              <w:pStyle w:val="Titre"/>
            </w:pPr>
            <w:r>
              <w:t>JNMES</w:t>
            </w:r>
            <w:r w:rsidR="007E7F36">
              <w:rPr>
                <w:lang w:bidi="fr-CA"/>
              </w:rPr>
              <w:t xml:space="preserve"> </w:t>
            </w:r>
            <w:r>
              <w:rPr>
                <w:lang w:bidi="fr-CA"/>
              </w:rPr>
              <w:t>–</w:t>
            </w:r>
            <w:r w:rsidR="007E7F36">
              <w:rPr>
                <w:lang w:bidi="fr-CA"/>
              </w:rPr>
              <w:t xml:space="preserve"> </w:t>
            </w:r>
            <w:r>
              <w:rPr>
                <w:lang w:bidi="fr-CA"/>
              </w:rPr>
              <w:t xml:space="preserve">Article </w:t>
            </w:r>
          </w:p>
        </w:tc>
      </w:tr>
      <w:tr w:rsidR="007E7F36" w:rsidRPr="0041428F" w14:paraId="4D18BA36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413944FF" w14:textId="77777777" w:rsidR="007E7F36" w:rsidRDefault="007E7F36" w:rsidP="00A66B18">
            <w:pPr>
              <w:pStyle w:val="Coordonnes"/>
            </w:pPr>
          </w:p>
        </w:tc>
      </w:tr>
      <w:tr w:rsidR="007E7F36" w:rsidRPr="0041428F" w14:paraId="38C68ABF" w14:textId="77777777" w:rsidTr="007E7F36">
        <w:trPr>
          <w:trHeight w:val="492"/>
          <w:jc w:val="center"/>
        </w:trPr>
        <w:tc>
          <w:tcPr>
            <w:tcW w:w="2070" w:type="dxa"/>
          </w:tcPr>
          <w:p w14:paraId="48AC7FB6" w14:textId="0A13F96F" w:rsidR="001C6B5F" w:rsidRDefault="001C6B5F" w:rsidP="001C6B5F">
            <w:pPr>
              <w:pStyle w:val="Informationssurlarunion"/>
              <w:rPr>
                <w:lang w:bidi="fr-CA"/>
              </w:rPr>
            </w:pPr>
            <w:r>
              <w:rPr>
                <w:lang w:bidi="fr-CA"/>
              </w:rPr>
              <w:t xml:space="preserve">Volume </w:t>
            </w:r>
            <w:r w:rsidR="007E7F36">
              <w:rPr>
                <w:lang w:bidi="fr-CA"/>
              </w:rPr>
              <w:t>:</w:t>
            </w:r>
          </w:p>
        </w:tc>
        <w:tc>
          <w:tcPr>
            <w:tcW w:w="5130" w:type="dxa"/>
          </w:tcPr>
          <w:p w14:paraId="1CAC37A5" w14:textId="3AA8CB7F" w:rsidR="007E7F36" w:rsidRDefault="001C6B5F" w:rsidP="007E7F36">
            <w:pPr>
              <w:pStyle w:val="Coordonnes"/>
            </w:pPr>
            <w:r>
              <w:t>Xxx</w:t>
            </w:r>
          </w:p>
        </w:tc>
        <w:tc>
          <w:tcPr>
            <w:tcW w:w="3600" w:type="dxa"/>
            <w:vAlign w:val="bottom"/>
          </w:tcPr>
          <w:p w14:paraId="15DF7635" w14:textId="77777777" w:rsidR="007E7F36" w:rsidRDefault="007E7F36" w:rsidP="00A66B18">
            <w:pPr>
              <w:pStyle w:val="Coordonnes"/>
            </w:pPr>
          </w:p>
        </w:tc>
      </w:tr>
      <w:tr w:rsidR="007E7F36" w:rsidRPr="0041428F" w14:paraId="5B184AD9" w14:textId="77777777" w:rsidTr="007E7F36">
        <w:trPr>
          <w:trHeight w:val="492"/>
          <w:jc w:val="center"/>
        </w:trPr>
        <w:tc>
          <w:tcPr>
            <w:tcW w:w="2070" w:type="dxa"/>
          </w:tcPr>
          <w:p w14:paraId="33C5A3C5" w14:textId="48088646" w:rsidR="007E7F36" w:rsidRDefault="001C6B5F" w:rsidP="007E7F36">
            <w:pPr>
              <w:pStyle w:val="Informationssurlarunion"/>
            </w:pPr>
            <w:r>
              <w:rPr>
                <w:lang w:bidi="fr-CA"/>
              </w:rPr>
              <w:t xml:space="preserve">Issue </w:t>
            </w:r>
            <w:r w:rsidR="007E7F36">
              <w:rPr>
                <w:lang w:bidi="fr-CA"/>
              </w:rPr>
              <w:t>:</w:t>
            </w:r>
          </w:p>
        </w:tc>
        <w:tc>
          <w:tcPr>
            <w:tcW w:w="5130" w:type="dxa"/>
          </w:tcPr>
          <w:p w14:paraId="40288300" w14:textId="1BA2ED62" w:rsidR="007E7F36" w:rsidRDefault="001C6B5F" w:rsidP="007E7F36">
            <w:pPr>
              <w:pStyle w:val="Coordonnes"/>
            </w:pPr>
            <w:r>
              <w:t>Xxx</w:t>
            </w:r>
          </w:p>
        </w:tc>
        <w:tc>
          <w:tcPr>
            <w:tcW w:w="3600" w:type="dxa"/>
            <w:vAlign w:val="bottom"/>
          </w:tcPr>
          <w:p w14:paraId="6D3666F2" w14:textId="77777777" w:rsidR="007E7F36" w:rsidRDefault="007E7F36" w:rsidP="00A66B18">
            <w:pPr>
              <w:pStyle w:val="Coordonnes"/>
            </w:pPr>
          </w:p>
        </w:tc>
      </w:tr>
      <w:tr w:rsidR="007E7F36" w:rsidRPr="0041428F" w14:paraId="6EA070CD" w14:textId="77777777" w:rsidTr="007E7F36">
        <w:trPr>
          <w:trHeight w:val="492"/>
          <w:jc w:val="center"/>
        </w:trPr>
        <w:tc>
          <w:tcPr>
            <w:tcW w:w="2070" w:type="dxa"/>
          </w:tcPr>
          <w:p w14:paraId="4DFC4744" w14:textId="7929C59B" w:rsidR="007E7F36" w:rsidRDefault="001C6B5F" w:rsidP="007E7F36">
            <w:pPr>
              <w:pStyle w:val="Informationssurlarunion"/>
            </w:pPr>
            <w:r>
              <w:rPr>
                <w:lang w:bidi="fr-CA"/>
              </w:rPr>
              <w:t>Date</w:t>
            </w:r>
            <w:r w:rsidR="007E7F36">
              <w:rPr>
                <w:lang w:bidi="fr-CA"/>
              </w:rPr>
              <w:t> :</w:t>
            </w:r>
          </w:p>
        </w:tc>
        <w:tc>
          <w:tcPr>
            <w:tcW w:w="5130" w:type="dxa"/>
          </w:tcPr>
          <w:p w14:paraId="6246CCC6" w14:textId="1FCCE027" w:rsidR="007E7F36" w:rsidRDefault="001C6B5F" w:rsidP="007E7F36">
            <w:pPr>
              <w:pStyle w:val="Coordonnes"/>
            </w:pPr>
            <w:r>
              <w:rPr>
                <w:rStyle w:val="lev"/>
                <w:b w:val="0"/>
                <w:bCs w:val="0"/>
              </w:rPr>
              <w:t>2025</w:t>
            </w:r>
          </w:p>
        </w:tc>
        <w:tc>
          <w:tcPr>
            <w:tcW w:w="3600" w:type="dxa"/>
            <w:vAlign w:val="bottom"/>
          </w:tcPr>
          <w:p w14:paraId="512AB64C" w14:textId="77777777" w:rsidR="007E7F36" w:rsidRDefault="007E7F36" w:rsidP="00A66B18">
            <w:pPr>
              <w:pStyle w:val="Coordonnes"/>
            </w:pPr>
          </w:p>
        </w:tc>
      </w:tr>
      <w:tr w:rsidR="007E7F36" w:rsidRPr="0041428F" w14:paraId="35406AA4" w14:textId="77777777" w:rsidTr="007E7F36">
        <w:trPr>
          <w:trHeight w:val="492"/>
          <w:jc w:val="center"/>
        </w:trPr>
        <w:tc>
          <w:tcPr>
            <w:tcW w:w="2070" w:type="dxa"/>
          </w:tcPr>
          <w:p w14:paraId="1C145798" w14:textId="24AE7D01" w:rsidR="007E7F36" w:rsidRDefault="001C6B5F" w:rsidP="007E7F36">
            <w:pPr>
              <w:pStyle w:val="Informationssurlarunion"/>
            </w:pPr>
            <w:r>
              <w:rPr>
                <w:lang w:bidi="fr-CA"/>
              </w:rPr>
              <w:t>Month</w:t>
            </w:r>
            <w:r w:rsidR="007E7F36">
              <w:rPr>
                <w:lang w:bidi="fr-CA"/>
              </w:rPr>
              <w:t> :</w:t>
            </w:r>
          </w:p>
        </w:tc>
        <w:tc>
          <w:tcPr>
            <w:tcW w:w="5130" w:type="dxa"/>
          </w:tcPr>
          <w:p w14:paraId="53712414" w14:textId="500185D8" w:rsidR="007E7F36" w:rsidRDefault="001C6B5F" w:rsidP="007E7F36">
            <w:pPr>
              <w:pStyle w:val="Coordonnes"/>
            </w:pPr>
            <w:r>
              <w:t>Xxx</w:t>
            </w:r>
          </w:p>
        </w:tc>
        <w:tc>
          <w:tcPr>
            <w:tcW w:w="3600" w:type="dxa"/>
            <w:vAlign w:val="bottom"/>
          </w:tcPr>
          <w:p w14:paraId="36820682" w14:textId="77777777" w:rsidR="007E7F36" w:rsidRDefault="007E7F36" w:rsidP="00A66B18">
            <w:pPr>
              <w:pStyle w:val="Coordonnes"/>
            </w:pPr>
          </w:p>
        </w:tc>
      </w:tr>
    </w:tbl>
    <w:p w14:paraId="0347DF03" w14:textId="77777777" w:rsidR="00A66B18" w:rsidRDefault="00A66B18"/>
    <w:p w14:paraId="774329DD" w14:textId="6EA3FCE6" w:rsidR="007E7F36" w:rsidRDefault="001C6B5F" w:rsidP="007E7F36">
      <w:pPr>
        <w:pStyle w:val="Titre1"/>
      </w:pPr>
      <w:proofErr w:type="spellStart"/>
      <w:r>
        <w:t>Author</w:t>
      </w:r>
      <w:proofErr w:type="spellEnd"/>
      <w:r>
        <w:t xml:space="preserve"> :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1"/>
        <w:gridCol w:w="2616"/>
        <w:gridCol w:w="4971"/>
        <w:gridCol w:w="2268"/>
      </w:tblGrid>
      <w:tr w:rsidR="007E7F36" w14:paraId="44077652" w14:textId="77777777" w:rsidTr="001C6B5F">
        <w:trPr>
          <w:trHeight w:val="1440"/>
          <w:jc w:val="center"/>
        </w:trPr>
        <w:tc>
          <w:tcPr>
            <w:tcW w:w="611" w:type="dxa"/>
          </w:tcPr>
          <w:p w14:paraId="66A9F0D5" w14:textId="77777777" w:rsidR="007E7F36" w:rsidRDefault="007E7F36" w:rsidP="007E7F36">
            <w:pPr>
              <w:ind w:left="0"/>
            </w:pPr>
          </w:p>
        </w:tc>
        <w:tc>
          <w:tcPr>
            <w:tcW w:w="2616" w:type="dxa"/>
          </w:tcPr>
          <w:p w14:paraId="2088FB5D" w14:textId="0602E399" w:rsidR="007E7F36" w:rsidRDefault="001C6B5F" w:rsidP="007E7F36">
            <w:pPr>
              <w:pStyle w:val="Heuredelarunion"/>
            </w:pPr>
            <w:proofErr w:type="spellStart"/>
            <w:r>
              <w:t>Title</w:t>
            </w:r>
            <w:proofErr w:type="spellEnd"/>
            <w:r w:rsidR="007E7F36">
              <w:rPr>
                <w:lang w:bidi="fr-CA"/>
              </w:rPr>
              <w:t xml:space="preserve"> - </w:t>
            </w:r>
          </w:p>
        </w:tc>
        <w:tc>
          <w:tcPr>
            <w:tcW w:w="4971" w:type="dxa"/>
          </w:tcPr>
          <w:p w14:paraId="421FEC69" w14:textId="6C7F6A51" w:rsidR="007E7F36" w:rsidRPr="00E21240" w:rsidRDefault="001C6B5F" w:rsidP="00E21240">
            <w:pPr>
              <w:pStyle w:val="Descriptiondellment"/>
            </w:pPr>
            <w:r>
              <w:t>Description</w:t>
            </w:r>
          </w:p>
        </w:tc>
        <w:tc>
          <w:tcPr>
            <w:tcW w:w="2268" w:type="dxa"/>
          </w:tcPr>
          <w:p w14:paraId="5DBD58E0" w14:textId="7D402461" w:rsidR="007E7F36" w:rsidRDefault="007E7F36" w:rsidP="00E21240">
            <w:pPr>
              <w:pStyle w:val="Lieu"/>
            </w:pPr>
          </w:p>
        </w:tc>
      </w:tr>
      <w:tr w:rsidR="00E21240" w14:paraId="494DD811" w14:textId="77777777" w:rsidTr="001C6B5F">
        <w:trPr>
          <w:trHeight w:val="1440"/>
          <w:jc w:val="center"/>
        </w:trPr>
        <w:tc>
          <w:tcPr>
            <w:tcW w:w="611" w:type="dxa"/>
          </w:tcPr>
          <w:p w14:paraId="6D5305AC" w14:textId="77777777" w:rsidR="00E21240" w:rsidRDefault="00E21240" w:rsidP="00E21240">
            <w:pPr>
              <w:ind w:left="0"/>
            </w:pPr>
          </w:p>
        </w:tc>
        <w:tc>
          <w:tcPr>
            <w:tcW w:w="2616" w:type="dxa"/>
          </w:tcPr>
          <w:p w14:paraId="250D882E" w14:textId="78FF7551" w:rsidR="00E21240" w:rsidRDefault="001C6B5F" w:rsidP="00E21240">
            <w:pPr>
              <w:pStyle w:val="Heuredelarunion"/>
            </w:pPr>
            <w:r>
              <w:t>Synopsis</w:t>
            </w:r>
            <w:r w:rsidR="00E21240">
              <w:rPr>
                <w:lang w:bidi="fr-CA"/>
              </w:rPr>
              <w:t xml:space="preserve"> - </w:t>
            </w:r>
          </w:p>
        </w:tc>
        <w:tc>
          <w:tcPr>
            <w:tcW w:w="4971" w:type="dxa"/>
          </w:tcPr>
          <w:p w14:paraId="132E0762" w14:textId="472CFFB5" w:rsidR="00E21240" w:rsidRPr="00E21240" w:rsidRDefault="001C6B5F" w:rsidP="00E21240">
            <w:pPr>
              <w:pStyle w:val="Descriptiondellment"/>
            </w:pPr>
            <w:r>
              <w:t>Description</w:t>
            </w:r>
          </w:p>
        </w:tc>
        <w:tc>
          <w:tcPr>
            <w:tcW w:w="2268" w:type="dxa"/>
          </w:tcPr>
          <w:p w14:paraId="67DDF6B1" w14:textId="2DEE701E" w:rsidR="00E21240" w:rsidRDefault="00E21240" w:rsidP="00E21240">
            <w:pPr>
              <w:pStyle w:val="Lieu"/>
            </w:pPr>
          </w:p>
        </w:tc>
      </w:tr>
    </w:tbl>
    <w:p w14:paraId="26F003D3" w14:textId="77777777" w:rsidR="007E7F36" w:rsidRPr="007E7F36" w:rsidRDefault="00E21240" w:rsidP="00E21240">
      <w:pPr>
        <w:pStyle w:val="Titre2"/>
      </w:pPr>
      <w:r w:rsidRPr="00E21240">
        <w:rPr>
          <w:lang w:bidi="fr-CA"/>
        </w:rPr>
        <w:t>Informations supplémentaires</w:t>
      </w:r>
    </w:p>
    <w:sdt>
      <w:sdtPr>
        <w:id w:val="2127492527"/>
        <w:placeholder>
          <w:docPart w:val="17DC6D3661EF4FF2990530A047D31638"/>
        </w:placeholder>
        <w:temporary/>
        <w:showingPlcHdr/>
        <w15:appearance w15:val="hidden"/>
      </w:sdtPr>
      <w:sdtContent>
        <w:p w14:paraId="60CF6AB3" w14:textId="77777777" w:rsidR="00A66B18" w:rsidRPr="00A6783B" w:rsidRDefault="00E21240" w:rsidP="00E21240">
          <w:r w:rsidRPr="00E21240">
            <w:rPr>
              <w:lang w:bidi="fr-CA"/>
            </w:rPr>
            <w:t>Ajoutez des instructions ou des commentaires supplémentaires ici.</w:t>
          </w:r>
        </w:p>
      </w:sdtContent>
    </w:sdt>
    <w:sectPr w:rsidR="00A66B18" w:rsidRPr="00A6783B" w:rsidSect="002710F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3880" w14:textId="77777777" w:rsidR="00E21090" w:rsidRDefault="00E21090" w:rsidP="00A66B18">
      <w:pPr>
        <w:spacing w:before="0" w:after="0"/>
      </w:pPr>
      <w:r>
        <w:separator/>
      </w:r>
    </w:p>
  </w:endnote>
  <w:endnote w:type="continuationSeparator" w:id="0">
    <w:p w14:paraId="60EB696E" w14:textId="77777777" w:rsidR="00E21090" w:rsidRDefault="00E2109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34F6" w14:textId="77777777" w:rsidR="00E21090" w:rsidRDefault="00E21090" w:rsidP="00A66B18">
      <w:pPr>
        <w:spacing w:before="0" w:after="0"/>
      </w:pPr>
      <w:r>
        <w:separator/>
      </w:r>
    </w:p>
  </w:footnote>
  <w:footnote w:type="continuationSeparator" w:id="0">
    <w:p w14:paraId="3A9A86F3" w14:textId="77777777" w:rsidR="00E21090" w:rsidRDefault="00E21090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5F"/>
    <w:rsid w:val="00083BAA"/>
    <w:rsid w:val="0009226D"/>
    <w:rsid w:val="0010680C"/>
    <w:rsid w:val="00174B4A"/>
    <w:rsid w:val="001766D6"/>
    <w:rsid w:val="001C6B5F"/>
    <w:rsid w:val="001E2320"/>
    <w:rsid w:val="00214E28"/>
    <w:rsid w:val="002710F7"/>
    <w:rsid w:val="00352B81"/>
    <w:rsid w:val="003A0150"/>
    <w:rsid w:val="003E24DF"/>
    <w:rsid w:val="0041428F"/>
    <w:rsid w:val="0044525F"/>
    <w:rsid w:val="004662C4"/>
    <w:rsid w:val="0047248E"/>
    <w:rsid w:val="004A2B0D"/>
    <w:rsid w:val="005C2210"/>
    <w:rsid w:val="005D7940"/>
    <w:rsid w:val="00615018"/>
    <w:rsid w:val="0062123A"/>
    <w:rsid w:val="00646E75"/>
    <w:rsid w:val="00695865"/>
    <w:rsid w:val="006F6F10"/>
    <w:rsid w:val="00783E79"/>
    <w:rsid w:val="007B5AE8"/>
    <w:rsid w:val="007E7F36"/>
    <w:rsid w:val="007F5192"/>
    <w:rsid w:val="00910D6C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C701F7"/>
    <w:rsid w:val="00C70786"/>
    <w:rsid w:val="00D01B04"/>
    <w:rsid w:val="00D1142C"/>
    <w:rsid w:val="00D41084"/>
    <w:rsid w:val="00D66593"/>
    <w:rsid w:val="00DE6DA2"/>
    <w:rsid w:val="00DF2D30"/>
    <w:rsid w:val="00E21090"/>
    <w:rsid w:val="00E21240"/>
    <w:rsid w:val="00E55D74"/>
    <w:rsid w:val="00E6540C"/>
    <w:rsid w:val="00E81E2A"/>
    <w:rsid w:val="00EE0952"/>
    <w:rsid w:val="00EF0B50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A8D8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Titre1">
    <w:name w:val="heading 1"/>
    <w:basedOn w:val="Destinataire"/>
    <w:next w:val="Normal"/>
    <w:link w:val="Titre1C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Destinataire">
    <w:name w:val="Destinataire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s">
    <w:name w:val="Salutation"/>
    <w:basedOn w:val="Normal"/>
    <w:link w:val="SalutationsCar"/>
    <w:uiPriority w:val="4"/>
    <w:semiHidden/>
    <w:qFormat/>
    <w:rsid w:val="00A66B18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semiHidden/>
    <w:qFormat/>
    <w:rsid w:val="00A6783B"/>
    <w:pPr>
      <w:spacing w:before="480"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ar">
    <w:name w:val="Signature Car"/>
    <w:basedOn w:val="Policepardfau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En-tte">
    <w:name w:val="header"/>
    <w:basedOn w:val="Normal"/>
    <w:link w:val="En-tteCar"/>
    <w:uiPriority w:val="99"/>
    <w:semiHidden/>
    <w:rsid w:val="003E24DF"/>
    <w:pPr>
      <w:spacing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lev">
    <w:name w:val="Strong"/>
    <w:basedOn w:val="Policepardfaut"/>
    <w:uiPriority w:val="1"/>
    <w:semiHidden/>
    <w:rsid w:val="003E24DF"/>
    <w:rPr>
      <w:b/>
      <w:bCs/>
    </w:rPr>
  </w:style>
  <w:style w:type="paragraph" w:customStyle="1" w:styleId="Coordonnes">
    <w:name w:val="Coordonnées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Textedelespacerserv">
    <w:name w:val="Placeholder Text"/>
    <w:basedOn w:val="Policepardfaut"/>
    <w:uiPriority w:val="99"/>
    <w:semiHidden/>
    <w:rsid w:val="001766D6"/>
    <w:rPr>
      <w:color w:val="808080"/>
    </w:rPr>
  </w:style>
  <w:style w:type="paragraph" w:styleId="Pieddepage">
    <w:name w:val="footer"/>
    <w:basedOn w:val="Normal"/>
    <w:link w:val="PieddepageC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Informationssurlarunion">
    <w:name w:val="Informations sur la réunion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Grilledutableau">
    <w:name w:val="Table Grid"/>
    <w:basedOn w:val="Tableau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uredelarunion">
    <w:name w:val="Heure de la réunion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Descriptiondellment">
    <w:name w:val="Description de l’élément"/>
    <w:basedOn w:val="Normal"/>
    <w:qFormat/>
    <w:rsid w:val="00E21240"/>
    <w:pPr>
      <w:spacing w:after="120"/>
      <w:ind w:left="0" w:right="360"/>
    </w:pPr>
  </w:style>
  <w:style w:type="paragraph" w:customStyle="1" w:styleId="Lieu">
    <w:name w:val="Lieu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Quinn\AppData\Local\Microsoft\Office\16.0\DTS\fr-CA%7bE344A7F5-DA97-45AD-9934-72B129A75825%7d\%7b4A6B0B54-8063-41A3-97A2-F0E19645EBDF%7dtf55871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C6D3661EF4FF2990530A047D31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69FCE-EA0E-4897-896E-D813FD67CAD5}"/>
      </w:docPartPr>
      <w:docPartBody>
        <w:p w:rsidR="00000000" w:rsidRDefault="00000000">
          <w:pPr>
            <w:pStyle w:val="17DC6D3661EF4FF2990530A047D31638"/>
          </w:pPr>
          <w:r w:rsidRPr="00E21240">
            <w:rPr>
              <w:lang w:bidi="fr-CA"/>
            </w:rPr>
            <w:t>Ajoutez des instructions ou des commentaires supplémentaires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08"/>
    <w:rsid w:val="00060908"/>
    <w:rsid w:val="00695865"/>
    <w:rsid w:val="00B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1D2DBC29774B54A5368B465730425F">
    <w:name w:val="AC1D2DBC29774B54A5368B465730425F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FEBF6429C0DA47CDA2B7BED7C79AF24F">
    <w:name w:val="FEBF6429C0DA47CDA2B7BED7C79AF24F"/>
  </w:style>
  <w:style w:type="paragraph" w:customStyle="1" w:styleId="23A679AA7118408CB1D75B76A25980A9">
    <w:name w:val="23A679AA7118408CB1D75B76A25980A9"/>
  </w:style>
  <w:style w:type="paragraph" w:customStyle="1" w:styleId="B659B3172A8B4746BB481C06FF290450">
    <w:name w:val="B659B3172A8B4746BB481C06FF290450"/>
  </w:style>
  <w:style w:type="paragraph" w:customStyle="1" w:styleId="76669EE2791743DAA870D048B0743B78">
    <w:name w:val="76669EE2791743DAA870D048B0743B78"/>
  </w:style>
  <w:style w:type="paragraph" w:customStyle="1" w:styleId="6C855DCA02D14372951234A863D391D8">
    <w:name w:val="6C855DCA02D14372951234A863D391D8"/>
  </w:style>
  <w:style w:type="paragraph" w:customStyle="1" w:styleId="53AC651461034B5392E0DE3215AD6BBF">
    <w:name w:val="53AC651461034B5392E0DE3215AD6BBF"/>
  </w:style>
  <w:style w:type="paragraph" w:customStyle="1" w:styleId="647424A364C0409B806F8FAB94E76BAF">
    <w:name w:val="647424A364C0409B806F8FAB94E76BAF"/>
  </w:style>
  <w:style w:type="paragraph" w:customStyle="1" w:styleId="FD5DE0354B3148CE825471D767E30804">
    <w:name w:val="FD5DE0354B3148CE825471D767E30804"/>
  </w:style>
  <w:style w:type="paragraph" w:customStyle="1" w:styleId="EB5150B965C54A2AB3241E03EB8943D1">
    <w:name w:val="EB5150B965C54A2AB3241E03EB8943D1"/>
  </w:style>
  <w:style w:type="paragraph" w:customStyle="1" w:styleId="9EF207067C4F4316B3DB05C27E48F987">
    <w:name w:val="9EF207067C4F4316B3DB05C27E48F987"/>
  </w:style>
  <w:style w:type="paragraph" w:customStyle="1" w:styleId="F99F9F6613D5411CA5B438780B1C46E9">
    <w:name w:val="F99F9F6613D5411CA5B438780B1C46E9"/>
  </w:style>
  <w:style w:type="paragraph" w:customStyle="1" w:styleId="1BC4D90571B14C538B3A849C975582D5">
    <w:name w:val="1BC4D90571B14C538B3A849C975582D5"/>
  </w:style>
  <w:style w:type="paragraph" w:customStyle="1" w:styleId="85B1549A79A044BC9D222E637FDAF7B6">
    <w:name w:val="85B1549A79A044BC9D222E637FDAF7B6"/>
  </w:style>
  <w:style w:type="paragraph" w:customStyle="1" w:styleId="41D6603030DA483AA92A1A821A55677B">
    <w:name w:val="41D6603030DA483AA92A1A821A55677B"/>
  </w:style>
  <w:style w:type="paragraph" w:customStyle="1" w:styleId="6CB5818B03D145D0B49B2D34F318D992">
    <w:name w:val="6CB5818B03D145D0B49B2D34F318D992"/>
  </w:style>
  <w:style w:type="paragraph" w:customStyle="1" w:styleId="7ACE6C10A07A484AB0C8683A491A3077">
    <w:name w:val="7ACE6C10A07A484AB0C8683A491A3077"/>
  </w:style>
  <w:style w:type="paragraph" w:customStyle="1" w:styleId="D37D13A3788547C4A32DDE832A4F2091">
    <w:name w:val="D37D13A3788547C4A32DDE832A4F2091"/>
  </w:style>
  <w:style w:type="paragraph" w:customStyle="1" w:styleId="C5D24CA3EE8E4FEEB041BFAB516D4D03">
    <w:name w:val="C5D24CA3EE8E4FEEB041BFAB516D4D03"/>
  </w:style>
  <w:style w:type="paragraph" w:customStyle="1" w:styleId="19B53C6AB5904FE19F9D3B7A25983125">
    <w:name w:val="19B53C6AB5904FE19F9D3B7A25983125"/>
  </w:style>
  <w:style w:type="paragraph" w:customStyle="1" w:styleId="98700B56F1754841A437FAC4F2F863D1">
    <w:name w:val="98700B56F1754841A437FAC4F2F863D1"/>
  </w:style>
  <w:style w:type="paragraph" w:customStyle="1" w:styleId="ACEB6065D35344DDB76FE5BC409A743F">
    <w:name w:val="ACEB6065D35344DDB76FE5BC409A743F"/>
  </w:style>
  <w:style w:type="paragraph" w:customStyle="1" w:styleId="C5B6729E92554F74976C3818955FB90B">
    <w:name w:val="C5B6729E92554F74976C3818955FB90B"/>
  </w:style>
  <w:style w:type="paragraph" w:customStyle="1" w:styleId="D551F0B278F44A21BB7EFE7B2AFF5F9C">
    <w:name w:val="D551F0B278F44A21BB7EFE7B2AFF5F9C"/>
  </w:style>
  <w:style w:type="paragraph" w:customStyle="1" w:styleId="DF7019D5B08A4DCBA02ACBE17826E9A0">
    <w:name w:val="DF7019D5B08A4DCBA02ACBE17826E9A0"/>
  </w:style>
  <w:style w:type="paragraph" w:customStyle="1" w:styleId="0729D7A854DE4F53A4C721305D59F55D">
    <w:name w:val="0729D7A854DE4F53A4C721305D59F55D"/>
  </w:style>
  <w:style w:type="paragraph" w:customStyle="1" w:styleId="17DC6D3661EF4FF2990530A047D31638">
    <w:name w:val="17DC6D3661EF4FF2990530A047D31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a44931-0e56-4ad0-8e78-d0c4a8ad2d51}" enabled="0" method="" siteId="{daa44931-0e56-4ad0-8e78-d0c4a8ad2d5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{4A6B0B54-8063-41A3-97A2-F0E19645EBDF}tf55871247_win32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2025-01-21T20:24:00Z</dcterms:created>
  <dcterms:modified xsi:type="dcterms:W3CDTF">2025-01-21T20:28:00Z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